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9A12" w14:textId="77777777" w:rsidR="00DA7032" w:rsidRPr="006E6CAB" w:rsidRDefault="00DA7032" w:rsidP="00B41B36">
      <w:pPr>
        <w:jc w:val="both"/>
        <w:rPr>
          <w:sz w:val="24"/>
          <w:szCs w:val="24"/>
        </w:rPr>
      </w:pPr>
      <w:r w:rsidRPr="006E6CAB">
        <w:rPr>
          <w:sz w:val="24"/>
          <w:szCs w:val="24"/>
        </w:rPr>
        <w:t>SPOROČILO ZA MEDIJE</w:t>
      </w:r>
    </w:p>
    <w:p w14:paraId="6FB1A6C9" w14:textId="77777777" w:rsidR="00DA7032" w:rsidRDefault="00DA7032" w:rsidP="00B41B36">
      <w:pPr>
        <w:jc w:val="both"/>
      </w:pPr>
    </w:p>
    <w:p w14:paraId="4159C3F2" w14:textId="77777777" w:rsidR="009F36B9" w:rsidRDefault="009F36B9" w:rsidP="00B41B36">
      <w:pPr>
        <w:jc w:val="both"/>
      </w:pPr>
    </w:p>
    <w:p w14:paraId="0D5866B5" w14:textId="729B85CD" w:rsidR="00DA7032" w:rsidRPr="009F36B9" w:rsidRDefault="00C5462E" w:rsidP="00B41B36">
      <w:pPr>
        <w:jc w:val="both"/>
        <w:rPr>
          <w:b/>
          <w:bCs/>
        </w:rPr>
      </w:pPr>
      <w:r>
        <w:rPr>
          <w:b/>
          <w:bCs/>
        </w:rPr>
        <w:t xml:space="preserve">Nataša </w:t>
      </w:r>
      <w:proofErr w:type="spellStart"/>
      <w:r>
        <w:rPr>
          <w:b/>
          <w:bCs/>
        </w:rPr>
        <w:t>Ritonija</w:t>
      </w:r>
      <w:proofErr w:type="spellEnd"/>
      <w:r>
        <w:rPr>
          <w:b/>
          <w:bCs/>
        </w:rPr>
        <w:t xml:space="preserve"> prevzela </w:t>
      </w:r>
      <w:r w:rsidR="00E05702">
        <w:rPr>
          <w:b/>
          <w:bCs/>
        </w:rPr>
        <w:t xml:space="preserve">vajeti </w:t>
      </w:r>
      <w:r w:rsidR="0091413B">
        <w:rPr>
          <w:b/>
          <w:bCs/>
        </w:rPr>
        <w:t>razvoja Podravske regije</w:t>
      </w:r>
    </w:p>
    <w:p w14:paraId="544678E3" w14:textId="77777777" w:rsidR="003D1712" w:rsidRDefault="003D1712" w:rsidP="00A0296F">
      <w:pPr>
        <w:jc w:val="both"/>
      </w:pPr>
    </w:p>
    <w:p w14:paraId="2607E75D" w14:textId="404B4013" w:rsidR="00595BC2" w:rsidRPr="0091413B" w:rsidRDefault="003D1712" w:rsidP="00A0296F">
      <w:pPr>
        <w:jc w:val="both"/>
        <w:rPr>
          <w:b/>
          <w:bCs/>
        </w:rPr>
      </w:pPr>
      <w:r w:rsidRPr="0091413B">
        <w:rPr>
          <w:b/>
          <w:bCs/>
        </w:rPr>
        <w:t>S 1. januarjem</w:t>
      </w:r>
      <w:r w:rsidR="00595BC2" w:rsidRPr="0091413B">
        <w:rPr>
          <w:b/>
          <w:bCs/>
        </w:rPr>
        <w:t xml:space="preserve"> </w:t>
      </w:r>
      <w:r w:rsidRPr="0091413B">
        <w:rPr>
          <w:b/>
          <w:bCs/>
        </w:rPr>
        <w:t xml:space="preserve">je </w:t>
      </w:r>
      <w:r w:rsidR="00CE7030" w:rsidRPr="0091413B">
        <w:rPr>
          <w:b/>
          <w:bCs/>
        </w:rPr>
        <w:t>štiriletni mandat</w:t>
      </w:r>
      <w:r w:rsidR="005B6A84" w:rsidRPr="0091413B">
        <w:rPr>
          <w:b/>
          <w:bCs/>
        </w:rPr>
        <w:t xml:space="preserve"> za vodenje</w:t>
      </w:r>
      <w:r w:rsidR="00145F1F" w:rsidRPr="0091413B">
        <w:rPr>
          <w:b/>
          <w:bCs/>
        </w:rPr>
        <w:t xml:space="preserve"> Regionalne razvojne agencije za Podravje </w:t>
      </w:r>
      <w:r w:rsidR="007544B4">
        <w:rPr>
          <w:b/>
          <w:bCs/>
        </w:rPr>
        <w:t>-</w:t>
      </w:r>
      <w:r w:rsidR="00145F1F" w:rsidRPr="0091413B">
        <w:rPr>
          <w:b/>
          <w:bCs/>
        </w:rPr>
        <w:t xml:space="preserve"> Maribor</w:t>
      </w:r>
      <w:r w:rsidR="007544B4">
        <w:rPr>
          <w:b/>
          <w:bCs/>
        </w:rPr>
        <w:t xml:space="preserve"> </w:t>
      </w:r>
      <w:r w:rsidR="00145F1F" w:rsidRPr="0091413B">
        <w:rPr>
          <w:b/>
          <w:bCs/>
        </w:rPr>
        <w:t xml:space="preserve">prevzela Nataša </w:t>
      </w:r>
      <w:proofErr w:type="spellStart"/>
      <w:r w:rsidR="00145F1F" w:rsidRPr="0091413B">
        <w:rPr>
          <w:b/>
          <w:bCs/>
        </w:rPr>
        <w:t>Riton</w:t>
      </w:r>
      <w:r w:rsidR="00C2303A" w:rsidRPr="0091413B">
        <w:rPr>
          <w:b/>
          <w:bCs/>
        </w:rPr>
        <w:t>i</w:t>
      </w:r>
      <w:r w:rsidR="00145F1F" w:rsidRPr="0091413B">
        <w:rPr>
          <w:b/>
          <w:bCs/>
        </w:rPr>
        <w:t>ja</w:t>
      </w:r>
      <w:proofErr w:type="spellEnd"/>
      <w:r w:rsidR="00896475" w:rsidRPr="0091413B">
        <w:rPr>
          <w:b/>
          <w:bCs/>
        </w:rPr>
        <w:t>.</w:t>
      </w:r>
      <w:r w:rsidR="006E6CAB">
        <w:rPr>
          <w:b/>
          <w:bCs/>
        </w:rPr>
        <w:t xml:space="preserve"> </w:t>
      </w:r>
      <w:r w:rsidR="000A37DF">
        <w:rPr>
          <w:b/>
          <w:bCs/>
        </w:rPr>
        <w:t xml:space="preserve">Občine ustanoviteljice so jo potrdile </w:t>
      </w:r>
      <w:r w:rsidR="008458C2">
        <w:rPr>
          <w:b/>
          <w:bCs/>
        </w:rPr>
        <w:t>soglasno</w:t>
      </w:r>
      <w:r w:rsidR="002A09BF">
        <w:rPr>
          <w:b/>
          <w:bCs/>
        </w:rPr>
        <w:t>.</w:t>
      </w:r>
    </w:p>
    <w:p w14:paraId="7D7A3CA0" w14:textId="77777777" w:rsidR="0091413B" w:rsidRDefault="0091413B" w:rsidP="00A0296F">
      <w:pPr>
        <w:jc w:val="both"/>
      </w:pPr>
    </w:p>
    <w:p w14:paraId="47C0E731" w14:textId="70B0AB91" w:rsidR="007544B4" w:rsidRPr="003B56CB" w:rsidRDefault="007544B4" w:rsidP="007544B4">
      <w:pPr>
        <w:jc w:val="both"/>
      </w:pPr>
      <w:r>
        <w:t xml:space="preserve">Ob izteku lanskega leta so mestni svetniki občin Maribor, Duplek, Hoče, Miklavž na Dravskem polju, Rače-Fram in Starše potrdili imenovanje Nataše </w:t>
      </w:r>
      <w:proofErr w:type="spellStart"/>
      <w:r>
        <w:t>Ritonije</w:t>
      </w:r>
      <w:proofErr w:type="spellEnd"/>
      <w:r>
        <w:t xml:space="preserve"> za direktorico </w:t>
      </w:r>
      <w:r w:rsidR="0091075A" w:rsidRPr="003B56CB">
        <w:t xml:space="preserve">Regionalne razvojne agencije za Podravje </w:t>
      </w:r>
      <w:r w:rsidR="00965C20">
        <w:t>-</w:t>
      </w:r>
      <w:r w:rsidR="0091075A" w:rsidRPr="003B56CB">
        <w:t xml:space="preserve"> Maribor</w:t>
      </w:r>
      <w:r w:rsidR="00965C20">
        <w:t xml:space="preserve">, ki je skupaj s partnerskimi </w:t>
      </w:r>
      <w:r w:rsidR="003678C9">
        <w:t xml:space="preserve">institucijami </w:t>
      </w:r>
      <w:r w:rsidR="003B56CB">
        <w:t>nosiln</w:t>
      </w:r>
      <w:r w:rsidR="003678C9">
        <w:t>a</w:t>
      </w:r>
      <w:r w:rsidR="003B56CB">
        <w:t xml:space="preserve"> institucij</w:t>
      </w:r>
      <w:r w:rsidR="003678C9">
        <w:t>a</w:t>
      </w:r>
      <w:r w:rsidR="003B56CB">
        <w:t xml:space="preserve"> za razvoj Podravske regije.</w:t>
      </w:r>
    </w:p>
    <w:p w14:paraId="0BCA055B" w14:textId="77777777" w:rsidR="007544B4" w:rsidRDefault="007544B4" w:rsidP="007544B4">
      <w:pPr>
        <w:jc w:val="both"/>
      </w:pPr>
    </w:p>
    <w:p w14:paraId="3B11B57D" w14:textId="7892EB8F" w:rsidR="005109C1" w:rsidRDefault="007544B4" w:rsidP="00046FEC">
      <w:pPr>
        <w:jc w:val="both"/>
      </w:pPr>
      <w:r w:rsidRPr="00D14CA5">
        <w:t xml:space="preserve">Mariborčanka Nataša </w:t>
      </w:r>
      <w:proofErr w:type="spellStart"/>
      <w:r w:rsidRPr="00D14CA5">
        <w:t>Ritonija</w:t>
      </w:r>
      <w:proofErr w:type="spellEnd"/>
      <w:r w:rsidRPr="00D14CA5">
        <w:t xml:space="preserve"> je </w:t>
      </w:r>
      <w:r w:rsidR="005109C1" w:rsidRPr="00D14CA5">
        <w:t xml:space="preserve">zadnji dve leti </w:t>
      </w:r>
      <w:r w:rsidR="007334D7" w:rsidRPr="00D14CA5">
        <w:t xml:space="preserve">uspešno </w:t>
      </w:r>
      <w:r w:rsidR="005109C1" w:rsidRPr="00D14CA5">
        <w:t xml:space="preserve">vodila </w:t>
      </w:r>
      <w:r w:rsidR="00D14CA5">
        <w:t>o</w:t>
      </w:r>
      <w:r w:rsidR="005109C1" w:rsidRPr="00D14CA5">
        <w:t xml:space="preserve">rganizacijski odbor </w:t>
      </w:r>
      <w:r w:rsidR="00D14CA5">
        <w:t xml:space="preserve">Olimpijskega </w:t>
      </w:r>
      <w:r w:rsidR="00901933">
        <w:t xml:space="preserve">festivala evropske mladine </w:t>
      </w:r>
      <w:r w:rsidR="005109C1" w:rsidRPr="00D14CA5">
        <w:t xml:space="preserve">(OFEM) ter se </w:t>
      </w:r>
      <w:r w:rsidR="003678C9" w:rsidRPr="00D14CA5">
        <w:t xml:space="preserve">s tem </w:t>
      </w:r>
      <w:r w:rsidR="005109C1" w:rsidRPr="00D14CA5">
        <w:t xml:space="preserve">podpisala pod </w:t>
      </w:r>
      <w:r w:rsidR="003678C9" w:rsidRPr="00D14CA5">
        <w:t xml:space="preserve">največji </w:t>
      </w:r>
      <w:proofErr w:type="spellStart"/>
      <w:r w:rsidR="005109C1" w:rsidRPr="00D14CA5">
        <w:t>večpanožni</w:t>
      </w:r>
      <w:proofErr w:type="spellEnd"/>
      <w:r w:rsidR="005109C1" w:rsidRPr="00D14CA5">
        <w:t xml:space="preserve"> športni dogodek v zgodovini Slovenije</w:t>
      </w:r>
      <w:r w:rsidR="007334D7" w:rsidRPr="00D14CA5">
        <w:t xml:space="preserve">, s priznanjem za </w:t>
      </w:r>
      <w:r w:rsidR="003678C9" w:rsidRPr="00D14CA5">
        <w:t xml:space="preserve">najbolje izveden </w:t>
      </w:r>
      <w:r w:rsidR="007334D7" w:rsidRPr="00D14CA5">
        <w:t xml:space="preserve">dogodek </w:t>
      </w:r>
      <w:r w:rsidR="003678C9" w:rsidRPr="00D14CA5">
        <w:t xml:space="preserve">v </w:t>
      </w:r>
      <w:r w:rsidR="006B7262" w:rsidRPr="00D14CA5">
        <w:t xml:space="preserve">30-letni </w:t>
      </w:r>
      <w:r w:rsidR="003678C9" w:rsidRPr="00D14CA5">
        <w:t xml:space="preserve">zgodovini </w:t>
      </w:r>
      <w:r w:rsidR="00046FEC" w:rsidRPr="00D14CA5">
        <w:t>OFEM</w:t>
      </w:r>
      <w:r w:rsidR="00ED63E9" w:rsidRPr="00D14CA5">
        <w:t>-</w:t>
      </w:r>
      <w:r w:rsidR="00A607C4" w:rsidRPr="00D14CA5">
        <w:t>o</w:t>
      </w:r>
      <w:r w:rsidR="00A86830" w:rsidRPr="00D14CA5">
        <w:t>v</w:t>
      </w:r>
      <w:r w:rsidR="005109C1" w:rsidRPr="00D14CA5">
        <w:t>. Svojo kariero je po zaključku magistrskega študija angleščine in francoščine v Gradcu začela z vodenjem jezikovnih,</w:t>
      </w:r>
      <w:r w:rsidR="005109C1">
        <w:t xml:space="preserve"> dodiplomskih in magistrskih študijskih programov ter službe za mednarodno sodelovanje na Dobi.</w:t>
      </w:r>
      <w:r w:rsidR="00046FEC">
        <w:t xml:space="preserve"> </w:t>
      </w:r>
      <w:r w:rsidR="005109C1">
        <w:t>Vzporedno je zaključila magistrski študij marketinga in prodaje v Mariboru</w:t>
      </w:r>
      <w:r w:rsidR="00A86F91">
        <w:t xml:space="preserve"> ter</w:t>
      </w:r>
      <w:r w:rsidR="003678C9">
        <w:t xml:space="preserve"> karierno </w:t>
      </w:r>
      <w:r w:rsidR="005109C1">
        <w:t>pot nadaljevala na Pošti Slovenija v službi za strategijo in projekte</w:t>
      </w:r>
      <w:r w:rsidR="003678C9">
        <w:t>. Od aprila 2019 je</w:t>
      </w:r>
      <w:r w:rsidR="005109C1">
        <w:t xml:space="preserve"> bila na Mestni občini Maribor odgovorna za področje mednarodnega </w:t>
      </w:r>
      <w:r w:rsidR="00437CE8">
        <w:t xml:space="preserve">in medmestnega </w:t>
      </w:r>
      <w:r w:rsidR="005109C1">
        <w:t>sodelovanja.</w:t>
      </w:r>
    </w:p>
    <w:p w14:paraId="22165F5E" w14:textId="77777777" w:rsidR="005109C1" w:rsidRDefault="005109C1" w:rsidP="007544B4">
      <w:pPr>
        <w:jc w:val="both"/>
      </w:pPr>
    </w:p>
    <w:p w14:paraId="5BD40D16" w14:textId="1A1EBFD1" w:rsidR="00F07E03" w:rsidRDefault="00C50842" w:rsidP="00A0296F">
      <w:pPr>
        <w:jc w:val="both"/>
      </w:pPr>
      <w:r w:rsidRPr="00D67681">
        <w:rPr>
          <w:i/>
          <w:iCs/>
        </w:rPr>
        <w:t>»</w:t>
      </w:r>
      <w:r w:rsidR="006D6FAC" w:rsidRPr="00D67681">
        <w:rPr>
          <w:i/>
          <w:iCs/>
        </w:rPr>
        <w:t>Zavedam se v</w:t>
      </w:r>
      <w:r w:rsidR="00A573BD">
        <w:rPr>
          <w:i/>
          <w:iCs/>
        </w:rPr>
        <w:t>isoke</w:t>
      </w:r>
      <w:r w:rsidR="006D6FAC" w:rsidRPr="00D67681">
        <w:rPr>
          <w:i/>
          <w:iCs/>
        </w:rPr>
        <w:t xml:space="preserve"> stopnje zaupanja, </w:t>
      </w:r>
      <w:r w:rsidRPr="00D67681">
        <w:rPr>
          <w:i/>
          <w:iCs/>
        </w:rPr>
        <w:t xml:space="preserve">ki sem </w:t>
      </w:r>
      <w:r w:rsidR="007544B4">
        <w:rPr>
          <w:i/>
          <w:iCs/>
        </w:rPr>
        <w:t>ga</w:t>
      </w:r>
      <w:r w:rsidRPr="00D67681">
        <w:rPr>
          <w:i/>
          <w:iCs/>
        </w:rPr>
        <w:t xml:space="preserve"> deležna ob prevzemu </w:t>
      </w:r>
      <w:r w:rsidR="000E5085">
        <w:rPr>
          <w:i/>
          <w:iCs/>
        </w:rPr>
        <w:t xml:space="preserve">vodenja </w:t>
      </w:r>
      <w:r w:rsidR="00531F2F">
        <w:rPr>
          <w:i/>
          <w:iCs/>
        </w:rPr>
        <w:t>te</w:t>
      </w:r>
      <w:r w:rsidRPr="00D67681">
        <w:rPr>
          <w:i/>
          <w:iCs/>
        </w:rPr>
        <w:t xml:space="preserve"> </w:t>
      </w:r>
      <w:r w:rsidR="00262057" w:rsidRPr="00D67681">
        <w:rPr>
          <w:i/>
          <w:iCs/>
        </w:rPr>
        <w:t xml:space="preserve">pomembne </w:t>
      </w:r>
      <w:r w:rsidR="00B24FF8">
        <w:rPr>
          <w:i/>
          <w:iCs/>
        </w:rPr>
        <w:t>razvojne</w:t>
      </w:r>
      <w:r w:rsidR="006D6FAC" w:rsidRPr="00D67681">
        <w:rPr>
          <w:i/>
          <w:iCs/>
        </w:rPr>
        <w:t xml:space="preserve"> institucij</w:t>
      </w:r>
      <w:r w:rsidRPr="00D67681">
        <w:rPr>
          <w:i/>
          <w:iCs/>
        </w:rPr>
        <w:t>e</w:t>
      </w:r>
      <w:r w:rsidR="00CC5198">
        <w:rPr>
          <w:i/>
          <w:iCs/>
        </w:rPr>
        <w:t xml:space="preserve">. </w:t>
      </w:r>
      <w:r w:rsidR="000E5085">
        <w:rPr>
          <w:i/>
          <w:iCs/>
        </w:rPr>
        <w:t>Agencija</w:t>
      </w:r>
      <w:r w:rsidR="00CC79C1">
        <w:rPr>
          <w:i/>
          <w:iCs/>
        </w:rPr>
        <w:t xml:space="preserve"> </w:t>
      </w:r>
      <w:r w:rsidR="008F174D">
        <w:rPr>
          <w:i/>
          <w:iCs/>
        </w:rPr>
        <w:t xml:space="preserve">je </w:t>
      </w:r>
      <w:r w:rsidR="00C06067">
        <w:rPr>
          <w:i/>
          <w:iCs/>
        </w:rPr>
        <w:t>s svojimi 30 leti delovanja</w:t>
      </w:r>
      <w:r w:rsidR="00463C6A">
        <w:rPr>
          <w:i/>
          <w:iCs/>
        </w:rPr>
        <w:t xml:space="preserve"> in povezovanja 41 občin </w:t>
      </w:r>
      <w:r w:rsidR="007535C8">
        <w:rPr>
          <w:i/>
          <w:iCs/>
        </w:rPr>
        <w:t xml:space="preserve">na </w:t>
      </w:r>
      <w:r w:rsidR="00F42E18" w:rsidRPr="00D67681">
        <w:rPr>
          <w:i/>
          <w:iCs/>
        </w:rPr>
        <w:t xml:space="preserve">področjih </w:t>
      </w:r>
      <w:r w:rsidR="007535C8">
        <w:rPr>
          <w:i/>
          <w:iCs/>
        </w:rPr>
        <w:t>podjetništva</w:t>
      </w:r>
      <w:r w:rsidR="00CA5F72">
        <w:rPr>
          <w:i/>
          <w:iCs/>
        </w:rPr>
        <w:t>,</w:t>
      </w:r>
      <w:r w:rsidR="007535C8">
        <w:rPr>
          <w:i/>
          <w:iCs/>
        </w:rPr>
        <w:t xml:space="preserve"> </w:t>
      </w:r>
      <w:r w:rsidR="006D6FAC" w:rsidRPr="00D67681">
        <w:rPr>
          <w:i/>
          <w:iCs/>
        </w:rPr>
        <w:t xml:space="preserve">regionalnega </w:t>
      </w:r>
      <w:r w:rsidR="001C6705" w:rsidRPr="00D67681">
        <w:rPr>
          <w:i/>
          <w:iCs/>
        </w:rPr>
        <w:t xml:space="preserve">in turističnega </w:t>
      </w:r>
      <w:r w:rsidR="006D6FAC" w:rsidRPr="00D67681">
        <w:rPr>
          <w:i/>
          <w:iCs/>
        </w:rPr>
        <w:t>razvoja</w:t>
      </w:r>
      <w:r w:rsidR="00F42E18" w:rsidRPr="00D67681">
        <w:rPr>
          <w:i/>
          <w:iCs/>
        </w:rPr>
        <w:t xml:space="preserve"> </w:t>
      </w:r>
      <w:r w:rsidR="00463C6A">
        <w:rPr>
          <w:i/>
          <w:iCs/>
        </w:rPr>
        <w:t xml:space="preserve">postavila </w:t>
      </w:r>
      <w:r w:rsidR="00DF38D1">
        <w:rPr>
          <w:i/>
          <w:iCs/>
        </w:rPr>
        <w:t>trdn</w:t>
      </w:r>
      <w:r w:rsidR="00531F2F">
        <w:rPr>
          <w:i/>
          <w:iCs/>
        </w:rPr>
        <w:t>e</w:t>
      </w:r>
      <w:r w:rsidR="00DF38D1">
        <w:rPr>
          <w:i/>
          <w:iCs/>
        </w:rPr>
        <w:t xml:space="preserve"> temelj</w:t>
      </w:r>
      <w:r w:rsidR="00531F2F">
        <w:rPr>
          <w:i/>
          <w:iCs/>
        </w:rPr>
        <w:t>e</w:t>
      </w:r>
      <w:r w:rsidR="00DF38D1">
        <w:rPr>
          <w:i/>
          <w:iCs/>
        </w:rPr>
        <w:t xml:space="preserve"> za </w:t>
      </w:r>
      <w:r w:rsidR="00531F2F">
        <w:rPr>
          <w:i/>
          <w:iCs/>
        </w:rPr>
        <w:t xml:space="preserve">celovit </w:t>
      </w:r>
      <w:r w:rsidR="00CC5198">
        <w:rPr>
          <w:i/>
          <w:iCs/>
        </w:rPr>
        <w:t xml:space="preserve">trajnostni razvoj </w:t>
      </w:r>
      <w:r w:rsidR="00211D41">
        <w:rPr>
          <w:i/>
          <w:iCs/>
        </w:rPr>
        <w:t>Podravja</w:t>
      </w:r>
      <w:r w:rsidR="00C602DB">
        <w:rPr>
          <w:i/>
          <w:iCs/>
        </w:rPr>
        <w:t xml:space="preserve">. </w:t>
      </w:r>
      <w:r w:rsidR="00FB7168">
        <w:rPr>
          <w:i/>
          <w:iCs/>
        </w:rPr>
        <w:t>To z</w:t>
      </w:r>
      <w:r w:rsidR="00A54118">
        <w:rPr>
          <w:i/>
          <w:iCs/>
        </w:rPr>
        <w:t>ame</w:t>
      </w:r>
      <w:r w:rsidR="008D66A5">
        <w:rPr>
          <w:i/>
          <w:iCs/>
        </w:rPr>
        <w:t xml:space="preserve"> predstavlja veliko odgovornost </w:t>
      </w:r>
      <w:r w:rsidR="00C602DB">
        <w:rPr>
          <w:i/>
          <w:iCs/>
        </w:rPr>
        <w:t>in</w:t>
      </w:r>
      <w:r w:rsidR="008D66A5">
        <w:rPr>
          <w:i/>
          <w:iCs/>
        </w:rPr>
        <w:t xml:space="preserve"> hkrati </w:t>
      </w:r>
      <w:r w:rsidR="00D00393">
        <w:rPr>
          <w:i/>
          <w:iCs/>
        </w:rPr>
        <w:t>motivacijo</w:t>
      </w:r>
      <w:r w:rsidR="008D66A5">
        <w:rPr>
          <w:i/>
          <w:iCs/>
        </w:rPr>
        <w:t xml:space="preserve"> </w:t>
      </w:r>
      <w:r w:rsidR="0057066E">
        <w:rPr>
          <w:i/>
          <w:iCs/>
        </w:rPr>
        <w:t>za</w:t>
      </w:r>
      <w:r w:rsidR="008D66A5">
        <w:rPr>
          <w:i/>
          <w:iCs/>
        </w:rPr>
        <w:t xml:space="preserve"> uresničevanj</w:t>
      </w:r>
      <w:r w:rsidR="0057066E">
        <w:rPr>
          <w:i/>
          <w:iCs/>
        </w:rPr>
        <w:t>e</w:t>
      </w:r>
      <w:r w:rsidR="008D66A5">
        <w:rPr>
          <w:i/>
          <w:iCs/>
        </w:rPr>
        <w:t xml:space="preserve"> </w:t>
      </w:r>
      <w:r w:rsidR="00A659AB">
        <w:rPr>
          <w:i/>
          <w:iCs/>
        </w:rPr>
        <w:t xml:space="preserve">zastavljene </w:t>
      </w:r>
      <w:r w:rsidR="008D66A5">
        <w:rPr>
          <w:i/>
          <w:iCs/>
        </w:rPr>
        <w:t>vizije</w:t>
      </w:r>
      <w:r w:rsidR="0040614F">
        <w:rPr>
          <w:i/>
          <w:iCs/>
        </w:rPr>
        <w:t xml:space="preserve"> nadaljnjega razvoja</w:t>
      </w:r>
      <w:r w:rsidR="008A19B0">
        <w:rPr>
          <w:i/>
          <w:iCs/>
        </w:rPr>
        <w:t xml:space="preserve"> </w:t>
      </w:r>
      <w:r w:rsidR="00F50902">
        <w:rPr>
          <w:i/>
          <w:iCs/>
        </w:rPr>
        <w:t xml:space="preserve">tako </w:t>
      </w:r>
      <w:r w:rsidR="005F1006">
        <w:rPr>
          <w:i/>
          <w:iCs/>
        </w:rPr>
        <w:t xml:space="preserve">agencije kot </w:t>
      </w:r>
      <w:r w:rsidR="00A659AB">
        <w:rPr>
          <w:i/>
          <w:iCs/>
        </w:rPr>
        <w:t xml:space="preserve">celotne </w:t>
      </w:r>
      <w:r w:rsidR="00F9717F">
        <w:rPr>
          <w:i/>
          <w:iCs/>
        </w:rPr>
        <w:t xml:space="preserve">podravske </w:t>
      </w:r>
      <w:r w:rsidR="005F1006">
        <w:rPr>
          <w:i/>
          <w:iCs/>
        </w:rPr>
        <w:t>regije</w:t>
      </w:r>
      <w:r w:rsidR="00F9717F">
        <w:rPr>
          <w:i/>
          <w:iCs/>
        </w:rPr>
        <w:t xml:space="preserve">. </w:t>
      </w:r>
      <w:r w:rsidR="00211D41">
        <w:rPr>
          <w:i/>
          <w:iCs/>
        </w:rPr>
        <w:t>Verjamem</w:t>
      </w:r>
      <w:r w:rsidR="00211D41" w:rsidRPr="00AF0E90">
        <w:rPr>
          <w:i/>
          <w:iCs/>
        </w:rPr>
        <w:t>, da bom s svojimi dosedanjimi izkušnjami</w:t>
      </w:r>
      <w:r w:rsidR="00FD4D30">
        <w:rPr>
          <w:i/>
          <w:iCs/>
        </w:rPr>
        <w:t>,</w:t>
      </w:r>
      <w:r w:rsidR="00211D41" w:rsidRPr="00AF0E90">
        <w:rPr>
          <w:i/>
          <w:iCs/>
        </w:rPr>
        <w:t xml:space="preserve"> </w:t>
      </w:r>
      <w:r w:rsidR="007540A5">
        <w:rPr>
          <w:i/>
          <w:iCs/>
        </w:rPr>
        <w:t xml:space="preserve">skupaj </w:t>
      </w:r>
      <w:r w:rsidR="00982FF6">
        <w:rPr>
          <w:i/>
          <w:iCs/>
        </w:rPr>
        <w:t xml:space="preserve">s </w:t>
      </w:r>
      <w:r w:rsidR="007540A5">
        <w:rPr>
          <w:i/>
          <w:iCs/>
        </w:rPr>
        <w:t>strokovnim kadrom agencije</w:t>
      </w:r>
      <w:r w:rsidR="00FD4D30">
        <w:rPr>
          <w:i/>
          <w:iCs/>
        </w:rPr>
        <w:t xml:space="preserve">, </w:t>
      </w:r>
      <w:r w:rsidR="00AF381E">
        <w:rPr>
          <w:i/>
          <w:iCs/>
        </w:rPr>
        <w:t xml:space="preserve">delo in aktivnosti </w:t>
      </w:r>
      <w:r w:rsidR="008E5C4B">
        <w:rPr>
          <w:i/>
          <w:iCs/>
        </w:rPr>
        <w:t xml:space="preserve">usmerila v </w:t>
      </w:r>
      <w:r w:rsidR="00F86814">
        <w:rPr>
          <w:i/>
          <w:iCs/>
        </w:rPr>
        <w:t xml:space="preserve">še intenzivnejše regionalno, državno in mednarodno </w:t>
      </w:r>
      <w:r w:rsidR="00DA406A">
        <w:rPr>
          <w:i/>
          <w:iCs/>
        </w:rPr>
        <w:t>sodelovanje</w:t>
      </w:r>
      <w:r w:rsidR="004949FE">
        <w:rPr>
          <w:i/>
          <w:iCs/>
        </w:rPr>
        <w:t>. Na ta način</w:t>
      </w:r>
      <w:r w:rsidR="00EC4412">
        <w:rPr>
          <w:i/>
          <w:iCs/>
        </w:rPr>
        <w:t xml:space="preserve"> s</w:t>
      </w:r>
      <w:r w:rsidR="004949FE">
        <w:rPr>
          <w:i/>
          <w:iCs/>
        </w:rPr>
        <w:t>e</w:t>
      </w:r>
      <w:r w:rsidR="00EC4412">
        <w:rPr>
          <w:i/>
          <w:iCs/>
        </w:rPr>
        <w:t xml:space="preserve"> bo povečala prepoznavnost </w:t>
      </w:r>
      <w:r w:rsidR="00FA4196">
        <w:rPr>
          <w:i/>
          <w:iCs/>
        </w:rPr>
        <w:t xml:space="preserve">naše </w:t>
      </w:r>
      <w:r w:rsidR="004949FE">
        <w:rPr>
          <w:i/>
          <w:iCs/>
        </w:rPr>
        <w:t>organizacije</w:t>
      </w:r>
      <w:r w:rsidR="00B74452">
        <w:rPr>
          <w:i/>
          <w:iCs/>
        </w:rPr>
        <w:t xml:space="preserve">, </w:t>
      </w:r>
      <w:r w:rsidR="00D8700D">
        <w:rPr>
          <w:i/>
          <w:iCs/>
        </w:rPr>
        <w:t>predvsem</w:t>
      </w:r>
      <w:r w:rsidR="00C76BE3">
        <w:rPr>
          <w:i/>
          <w:iCs/>
        </w:rPr>
        <w:t xml:space="preserve"> </w:t>
      </w:r>
      <w:r w:rsidR="00251849">
        <w:rPr>
          <w:i/>
          <w:iCs/>
        </w:rPr>
        <w:t xml:space="preserve">v dialogu z državnimi institucijami </w:t>
      </w:r>
      <w:r w:rsidR="00B74452">
        <w:rPr>
          <w:i/>
          <w:iCs/>
        </w:rPr>
        <w:t xml:space="preserve">in </w:t>
      </w:r>
      <w:r w:rsidR="00D8700D">
        <w:rPr>
          <w:i/>
          <w:iCs/>
        </w:rPr>
        <w:t>ključnimi</w:t>
      </w:r>
      <w:r w:rsidR="00B74452">
        <w:rPr>
          <w:i/>
          <w:iCs/>
        </w:rPr>
        <w:t xml:space="preserve"> odločevalci</w:t>
      </w:r>
      <w:r w:rsidR="00EC4412">
        <w:rPr>
          <w:i/>
          <w:iCs/>
        </w:rPr>
        <w:t xml:space="preserve"> </w:t>
      </w:r>
      <w:r w:rsidR="00D8700D">
        <w:rPr>
          <w:i/>
          <w:iCs/>
        </w:rPr>
        <w:t xml:space="preserve">za </w:t>
      </w:r>
      <w:r w:rsidR="003E55BD">
        <w:rPr>
          <w:i/>
          <w:iCs/>
        </w:rPr>
        <w:t xml:space="preserve">prihodnost </w:t>
      </w:r>
      <w:r w:rsidR="00D8700D">
        <w:rPr>
          <w:i/>
          <w:iCs/>
        </w:rPr>
        <w:t>naš</w:t>
      </w:r>
      <w:r w:rsidR="003E55BD">
        <w:rPr>
          <w:i/>
          <w:iCs/>
        </w:rPr>
        <w:t>e</w:t>
      </w:r>
      <w:r w:rsidR="00EC4412">
        <w:rPr>
          <w:i/>
          <w:iCs/>
        </w:rPr>
        <w:t xml:space="preserve"> regij</w:t>
      </w:r>
      <w:r w:rsidR="003E55BD">
        <w:rPr>
          <w:i/>
          <w:iCs/>
        </w:rPr>
        <w:t>e</w:t>
      </w:r>
      <w:r w:rsidR="004949FE">
        <w:rPr>
          <w:i/>
          <w:iCs/>
        </w:rPr>
        <w:t xml:space="preserve">«, </w:t>
      </w:r>
      <w:r w:rsidR="004949FE" w:rsidRPr="004949FE">
        <w:t>je</w:t>
      </w:r>
      <w:r w:rsidR="00211D41" w:rsidRPr="004949FE">
        <w:t xml:space="preserve"> </w:t>
      </w:r>
      <w:r w:rsidR="004949FE" w:rsidRPr="004949FE">
        <w:t>ob nastopu mandata poudarila</w:t>
      </w:r>
      <w:r w:rsidR="004949FE">
        <w:rPr>
          <w:i/>
          <w:iCs/>
        </w:rPr>
        <w:t xml:space="preserve"> </w:t>
      </w:r>
      <w:r w:rsidR="00F07E03" w:rsidRPr="004949FE">
        <w:rPr>
          <w:b/>
          <w:bCs/>
        </w:rPr>
        <w:t xml:space="preserve">Nataša </w:t>
      </w:r>
      <w:proofErr w:type="spellStart"/>
      <w:r w:rsidR="00F07E03" w:rsidRPr="004949FE">
        <w:rPr>
          <w:b/>
          <w:bCs/>
        </w:rPr>
        <w:t>Ritonija</w:t>
      </w:r>
      <w:proofErr w:type="spellEnd"/>
      <w:r w:rsidR="00F07E03">
        <w:t xml:space="preserve">, </w:t>
      </w:r>
      <w:r w:rsidR="009B47AF">
        <w:t xml:space="preserve">direktorica </w:t>
      </w:r>
      <w:r w:rsidR="00F07E03">
        <w:t>RRA Podravje - Maribor.</w:t>
      </w:r>
      <w:r w:rsidR="00823273">
        <w:t xml:space="preserve"> </w:t>
      </w:r>
    </w:p>
    <w:p w14:paraId="7EA0B38B" w14:textId="77777777" w:rsidR="00AC7E92" w:rsidRDefault="00AC7E92" w:rsidP="00A0296F">
      <w:pPr>
        <w:jc w:val="both"/>
      </w:pPr>
    </w:p>
    <w:p w14:paraId="731587E8" w14:textId="16F9161F" w:rsidR="00AC7E92" w:rsidRPr="005109C1" w:rsidRDefault="00965C20" w:rsidP="00A0296F">
      <w:pPr>
        <w:jc w:val="both"/>
      </w:pPr>
      <w:r>
        <w:t>Največja in n</w:t>
      </w:r>
      <w:r w:rsidR="005109C1">
        <w:t xml:space="preserve">ajstarejša </w:t>
      </w:r>
      <w:r w:rsidR="00A86F91">
        <w:t xml:space="preserve">regionalna </w:t>
      </w:r>
      <w:r w:rsidR="005109C1">
        <w:t xml:space="preserve">razvojna agencija v Sloveniji z novim vodstvom </w:t>
      </w:r>
      <w:r w:rsidR="002B3BB1">
        <w:t>nadaljuje</w:t>
      </w:r>
      <w:r w:rsidR="005109C1">
        <w:t xml:space="preserve"> pot z jasno vizijo</w:t>
      </w:r>
      <w:r w:rsidR="00056293">
        <w:t xml:space="preserve"> in cilji</w:t>
      </w:r>
      <w:r w:rsidR="005109C1">
        <w:t>, ki sledi</w:t>
      </w:r>
      <w:r w:rsidR="00056293">
        <w:t>jo</w:t>
      </w:r>
      <w:r w:rsidR="005109C1">
        <w:t xml:space="preserve"> poslanstvu za </w:t>
      </w:r>
      <w:r w:rsidR="00056293">
        <w:t xml:space="preserve">trajnostni razvoj Podravske regije ter s tem </w:t>
      </w:r>
      <w:r w:rsidR="005109C1">
        <w:t xml:space="preserve">dobrobit vseh </w:t>
      </w:r>
      <w:r w:rsidR="00056293">
        <w:t xml:space="preserve">njenih </w:t>
      </w:r>
      <w:r w:rsidR="005109C1">
        <w:t>prebivalcev</w:t>
      </w:r>
      <w:r w:rsidR="00056293">
        <w:t>.</w:t>
      </w:r>
    </w:p>
    <w:sectPr w:rsidR="00AC7E92" w:rsidRPr="005109C1" w:rsidSect="005B4E31">
      <w:headerReference w:type="default" r:id="rId10"/>
      <w:headerReference w:type="first" r:id="rId11"/>
      <w:footerReference w:type="first" r:id="rId12"/>
      <w:pgSz w:w="11900" w:h="16840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1CC2" w14:textId="77777777" w:rsidR="005B4E31" w:rsidRDefault="005B4E31" w:rsidP="006168C3">
      <w:r>
        <w:separator/>
      </w:r>
    </w:p>
  </w:endnote>
  <w:endnote w:type="continuationSeparator" w:id="0">
    <w:p w14:paraId="05A5BA7F" w14:textId="77777777" w:rsidR="005B4E31" w:rsidRDefault="005B4E31" w:rsidP="0061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5B12" w14:textId="77777777" w:rsidR="00C25D14" w:rsidRPr="000B1E06" w:rsidRDefault="000B1E06" w:rsidP="006168C3">
    <w:pPr>
      <w:pStyle w:val="Noga"/>
    </w:pPr>
    <w:r>
      <w:rPr>
        <w:noProof/>
        <w:lang w:eastAsia="sl-SI"/>
      </w:rPr>
      <w:drawing>
        <wp:anchor distT="0" distB="0" distL="114300" distR="114300" simplePos="0" relativeHeight="251669504" behindDoc="1" locked="1" layoutInCell="1" allowOverlap="1" wp14:anchorId="5F83E38A" wp14:editId="20D9E459">
          <wp:simplePos x="0" y="0"/>
          <wp:positionH relativeFrom="page">
            <wp:posOffset>2687320</wp:posOffset>
          </wp:positionH>
          <wp:positionV relativeFrom="bottomMargin">
            <wp:posOffset>365760</wp:posOffset>
          </wp:positionV>
          <wp:extent cx="4258310" cy="32321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8310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2B9C" w14:textId="77777777" w:rsidR="005B4E31" w:rsidRDefault="005B4E31" w:rsidP="006168C3">
      <w:r>
        <w:separator/>
      </w:r>
    </w:p>
  </w:footnote>
  <w:footnote w:type="continuationSeparator" w:id="0">
    <w:p w14:paraId="14200B4C" w14:textId="77777777" w:rsidR="005B4E31" w:rsidRDefault="005B4E31" w:rsidP="00616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E280" w14:textId="619AD578" w:rsidR="00655DC0" w:rsidRDefault="00B24FF8">
    <w:pPr>
      <w:pStyle w:val="Glava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5E64B71" wp14:editId="1076CC8E">
          <wp:simplePos x="0" y="0"/>
          <wp:positionH relativeFrom="margin">
            <wp:align>right</wp:align>
          </wp:positionH>
          <wp:positionV relativeFrom="paragraph">
            <wp:posOffset>254635</wp:posOffset>
          </wp:positionV>
          <wp:extent cx="2326640" cy="579120"/>
          <wp:effectExtent l="0" t="0" r="0" b="0"/>
          <wp:wrapTight wrapText="bothSides">
            <wp:wrapPolygon edited="0">
              <wp:start x="0" y="0"/>
              <wp:lineTo x="0" y="20605"/>
              <wp:lineTo x="21400" y="20605"/>
              <wp:lineTo x="21400" y="0"/>
              <wp:lineTo x="0" y="0"/>
            </wp:wrapPolygon>
          </wp:wrapTight>
          <wp:docPr id="1049130247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30247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DC0" w:rsidRPr="00655DC0">
      <w:rPr>
        <w:noProof/>
        <w:lang w:eastAsia="sl-SI"/>
      </w:rPr>
      <w:drawing>
        <wp:anchor distT="0" distB="0" distL="114300" distR="114300" simplePos="0" relativeHeight="251673600" behindDoc="1" locked="1" layoutInCell="1" allowOverlap="1" wp14:anchorId="00C6D946" wp14:editId="0534FE00">
          <wp:simplePos x="0" y="0"/>
          <wp:positionH relativeFrom="page">
            <wp:posOffset>615315</wp:posOffset>
          </wp:positionH>
          <wp:positionV relativeFrom="page">
            <wp:posOffset>5295265</wp:posOffset>
          </wp:positionV>
          <wp:extent cx="7148830" cy="719582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30" cy="719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E9A">
      <w:rPr>
        <w:noProof/>
        <w:lang w:eastAsia="sl-SI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558A" w14:textId="77777777" w:rsidR="00F37E80" w:rsidRDefault="00A5493B" w:rsidP="006168C3">
    <w:pPr>
      <w:pStyle w:val="Glava"/>
    </w:pPr>
    <w:r>
      <w:rPr>
        <w:noProof/>
        <w:lang w:eastAsia="sl-SI"/>
      </w:rPr>
      <w:drawing>
        <wp:anchor distT="0" distB="0" distL="114300" distR="114300" simplePos="0" relativeHeight="251670528" behindDoc="1" locked="1" layoutInCell="1" allowOverlap="1" wp14:anchorId="4AFD71A1" wp14:editId="585CA91D">
          <wp:simplePos x="0" y="0"/>
          <wp:positionH relativeFrom="column">
            <wp:posOffset>3380740</wp:posOffset>
          </wp:positionH>
          <wp:positionV relativeFrom="page">
            <wp:posOffset>621665</wp:posOffset>
          </wp:positionV>
          <wp:extent cx="2717800" cy="46863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E80" w:rsidRPr="00F37E80">
      <w:rPr>
        <w:noProof/>
        <w:lang w:eastAsia="sl-SI"/>
      </w:rPr>
      <w:drawing>
        <wp:anchor distT="0" distB="0" distL="114300" distR="114300" simplePos="0" relativeHeight="251663360" behindDoc="1" locked="1" layoutInCell="1" allowOverlap="0" wp14:anchorId="42708348" wp14:editId="260AEAA8">
          <wp:simplePos x="0" y="0"/>
          <wp:positionH relativeFrom="page">
            <wp:posOffset>727710</wp:posOffset>
          </wp:positionH>
          <wp:positionV relativeFrom="page">
            <wp:posOffset>357505</wp:posOffset>
          </wp:positionV>
          <wp:extent cx="2078355" cy="734060"/>
          <wp:effectExtent l="0" t="0" r="4445" b="254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F69">
      <w:rPr>
        <w:noProof/>
        <w:lang w:eastAsia="sl-SI"/>
      </w:rPr>
      <w:drawing>
        <wp:anchor distT="0" distB="0" distL="114300" distR="114300" simplePos="0" relativeHeight="251664384" behindDoc="1" locked="1" layoutInCell="1" allowOverlap="1" wp14:anchorId="6BC1690D" wp14:editId="65F4EEB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163435" cy="720661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0" cy="720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A6D7D"/>
    <w:multiLevelType w:val="hybridMultilevel"/>
    <w:tmpl w:val="5BBCB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6"/>
    <w:rsid w:val="00006E77"/>
    <w:rsid w:val="0001067B"/>
    <w:rsid w:val="00013421"/>
    <w:rsid w:val="0001794B"/>
    <w:rsid w:val="00022DA6"/>
    <w:rsid w:val="00026140"/>
    <w:rsid w:val="00046FEC"/>
    <w:rsid w:val="00053AFA"/>
    <w:rsid w:val="00056293"/>
    <w:rsid w:val="0007118A"/>
    <w:rsid w:val="00082D83"/>
    <w:rsid w:val="00091B7E"/>
    <w:rsid w:val="000A37DF"/>
    <w:rsid w:val="000A4712"/>
    <w:rsid w:val="000A4C1B"/>
    <w:rsid w:val="000B1A94"/>
    <w:rsid w:val="000B1E06"/>
    <w:rsid w:val="000C7F0B"/>
    <w:rsid w:val="000D0411"/>
    <w:rsid w:val="000D4258"/>
    <w:rsid w:val="000E4E59"/>
    <w:rsid w:val="000E5085"/>
    <w:rsid w:val="000E700F"/>
    <w:rsid w:val="000F25D6"/>
    <w:rsid w:val="00104CD1"/>
    <w:rsid w:val="00105A00"/>
    <w:rsid w:val="00115A79"/>
    <w:rsid w:val="00127512"/>
    <w:rsid w:val="00145F1F"/>
    <w:rsid w:val="001463A0"/>
    <w:rsid w:val="00150B33"/>
    <w:rsid w:val="00152387"/>
    <w:rsid w:val="00154E1E"/>
    <w:rsid w:val="00157FED"/>
    <w:rsid w:val="001664BD"/>
    <w:rsid w:val="00170706"/>
    <w:rsid w:val="00181614"/>
    <w:rsid w:val="00191197"/>
    <w:rsid w:val="00194469"/>
    <w:rsid w:val="001A05CC"/>
    <w:rsid w:val="001A3765"/>
    <w:rsid w:val="001A68F0"/>
    <w:rsid w:val="001B0814"/>
    <w:rsid w:val="001B15BA"/>
    <w:rsid w:val="001C002B"/>
    <w:rsid w:val="001C6705"/>
    <w:rsid w:val="001D1212"/>
    <w:rsid w:val="001D665D"/>
    <w:rsid w:val="001E06AC"/>
    <w:rsid w:val="001E2F0E"/>
    <w:rsid w:val="001F1E22"/>
    <w:rsid w:val="00211D41"/>
    <w:rsid w:val="0021393A"/>
    <w:rsid w:val="0021398D"/>
    <w:rsid w:val="00214F65"/>
    <w:rsid w:val="002200ED"/>
    <w:rsid w:val="00224C50"/>
    <w:rsid w:val="00236531"/>
    <w:rsid w:val="00251849"/>
    <w:rsid w:val="00260D88"/>
    <w:rsid w:val="00262057"/>
    <w:rsid w:val="00274B77"/>
    <w:rsid w:val="002819CE"/>
    <w:rsid w:val="0028649D"/>
    <w:rsid w:val="002923D5"/>
    <w:rsid w:val="00296747"/>
    <w:rsid w:val="002A09BF"/>
    <w:rsid w:val="002B3BB1"/>
    <w:rsid w:val="002B3CBC"/>
    <w:rsid w:val="002C680F"/>
    <w:rsid w:val="002E046E"/>
    <w:rsid w:val="002E42F3"/>
    <w:rsid w:val="002E7A0A"/>
    <w:rsid w:val="002F1BBB"/>
    <w:rsid w:val="002F280D"/>
    <w:rsid w:val="002F3188"/>
    <w:rsid w:val="002F7163"/>
    <w:rsid w:val="00301E9A"/>
    <w:rsid w:val="00307D07"/>
    <w:rsid w:val="00310B01"/>
    <w:rsid w:val="003135CA"/>
    <w:rsid w:val="00314AAB"/>
    <w:rsid w:val="00314C4A"/>
    <w:rsid w:val="0031534E"/>
    <w:rsid w:val="003220D9"/>
    <w:rsid w:val="003309B9"/>
    <w:rsid w:val="003330FE"/>
    <w:rsid w:val="003339D9"/>
    <w:rsid w:val="0033489A"/>
    <w:rsid w:val="003351C4"/>
    <w:rsid w:val="00367828"/>
    <w:rsid w:val="003678C9"/>
    <w:rsid w:val="00374160"/>
    <w:rsid w:val="003775B5"/>
    <w:rsid w:val="003779A4"/>
    <w:rsid w:val="0038227D"/>
    <w:rsid w:val="00382B5C"/>
    <w:rsid w:val="00396B9B"/>
    <w:rsid w:val="003B56CB"/>
    <w:rsid w:val="003B7C98"/>
    <w:rsid w:val="003D0104"/>
    <w:rsid w:val="003D027D"/>
    <w:rsid w:val="003D12A2"/>
    <w:rsid w:val="003D1712"/>
    <w:rsid w:val="003D5971"/>
    <w:rsid w:val="003E2A0A"/>
    <w:rsid w:val="003E3DBB"/>
    <w:rsid w:val="003E55BD"/>
    <w:rsid w:val="003F25ED"/>
    <w:rsid w:val="00402899"/>
    <w:rsid w:val="0040614F"/>
    <w:rsid w:val="0041363C"/>
    <w:rsid w:val="00423610"/>
    <w:rsid w:val="00437CE8"/>
    <w:rsid w:val="00444141"/>
    <w:rsid w:val="0045622C"/>
    <w:rsid w:val="0046120A"/>
    <w:rsid w:val="00463C6A"/>
    <w:rsid w:val="0046720F"/>
    <w:rsid w:val="00470F9D"/>
    <w:rsid w:val="00472686"/>
    <w:rsid w:val="00473E70"/>
    <w:rsid w:val="004833F9"/>
    <w:rsid w:val="00485C2B"/>
    <w:rsid w:val="004949FE"/>
    <w:rsid w:val="004A17CC"/>
    <w:rsid w:val="004A6492"/>
    <w:rsid w:val="004A70B7"/>
    <w:rsid w:val="004B4C55"/>
    <w:rsid w:val="004B6803"/>
    <w:rsid w:val="004C39EF"/>
    <w:rsid w:val="004C47C8"/>
    <w:rsid w:val="004C5E40"/>
    <w:rsid w:val="004E1F8C"/>
    <w:rsid w:val="004E6D61"/>
    <w:rsid w:val="005109C1"/>
    <w:rsid w:val="00512BA1"/>
    <w:rsid w:val="00524E8E"/>
    <w:rsid w:val="00531F2F"/>
    <w:rsid w:val="00532997"/>
    <w:rsid w:val="0053434C"/>
    <w:rsid w:val="00536313"/>
    <w:rsid w:val="00537AEE"/>
    <w:rsid w:val="005474A6"/>
    <w:rsid w:val="00567096"/>
    <w:rsid w:val="0057066E"/>
    <w:rsid w:val="00575AE9"/>
    <w:rsid w:val="0057745B"/>
    <w:rsid w:val="00587414"/>
    <w:rsid w:val="00595BC2"/>
    <w:rsid w:val="0059627E"/>
    <w:rsid w:val="00596F8B"/>
    <w:rsid w:val="005A153D"/>
    <w:rsid w:val="005A29BC"/>
    <w:rsid w:val="005B0D7E"/>
    <w:rsid w:val="005B4E31"/>
    <w:rsid w:val="005B6A84"/>
    <w:rsid w:val="005C4E12"/>
    <w:rsid w:val="005C548B"/>
    <w:rsid w:val="005E1A93"/>
    <w:rsid w:val="005E3019"/>
    <w:rsid w:val="005E6DB2"/>
    <w:rsid w:val="005F0ECB"/>
    <w:rsid w:val="005F1006"/>
    <w:rsid w:val="00601EEC"/>
    <w:rsid w:val="0060206A"/>
    <w:rsid w:val="00607063"/>
    <w:rsid w:val="00614E73"/>
    <w:rsid w:val="006168C3"/>
    <w:rsid w:val="00621565"/>
    <w:rsid w:val="00623B17"/>
    <w:rsid w:val="00625A61"/>
    <w:rsid w:val="00637BA4"/>
    <w:rsid w:val="00647CD1"/>
    <w:rsid w:val="00647FC8"/>
    <w:rsid w:val="00650008"/>
    <w:rsid w:val="00655DC0"/>
    <w:rsid w:val="006801CC"/>
    <w:rsid w:val="00691824"/>
    <w:rsid w:val="00696555"/>
    <w:rsid w:val="006A6B36"/>
    <w:rsid w:val="006B4A2E"/>
    <w:rsid w:val="006B5554"/>
    <w:rsid w:val="006B5BC6"/>
    <w:rsid w:val="006B7262"/>
    <w:rsid w:val="006C2C92"/>
    <w:rsid w:val="006C6B81"/>
    <w:rsid w:val="006C7BAC"/>
    <w:rsid w:val="006D429A"/>
    <w:rsid w:val="006D6FAC"/>
    <w:rsid w:val="006E287D"/>
    <w:rsid w:val="006E6CAB"/>
    <w:rsid w:val="006F4662"/>
    <w:rsid w:val="006F6591"/>
    <w:rsid w:val="007035E6"/>
    <w:rsid w:val="00703A41"/>
    <w:rsid w:val="007101C0"/>
    <w:rsid w:val="00716BAD"/>
    <w:rsid w:val="00721ED6"/>
    <w:rsid w:val="00726284"/>
    <w:rsid w:val="007334D7"/>
    <w:rsid w:val="00735707"/>
    <w:rsid w:val="007535C8"/>
    <w:rsid w:val="007540A5"/>
    <w:rsid w:val="007544B4"/>
    <w:rsid w:val="0075542B"/>
    <w:rsid w:val="0075714C"/>
    <w:rsid w:val="00761D0C"/>
    <w:rsid w:val="00761D2D"/>
    <w:rsid w:val="00766A7D"/>
    <w:rsid w:val="00770144"/>
    <w:rsid w:val="007744E1"/>
    <w:rsid w:val="007745CA"/>
    <w:rsid w:val="0078136D"/>
    <w:rsid w:val="0078179B"/>
    <w:rsid w:val="00785123"/>
    <w:rsid w:val="00785AB8"/>
    <w:rsid w:val="0078778C"/>
    <w:rsid w:val="0079507F"/>
    <w:rsid w:val="00795A6F"/>
    <w:rsid w:val="007A58C7"/>
    <w:rsid w:val="007B0C15"/>
    <w:rsid w:val="007B2250"/>
    <w:rsid w:val="007B3B88"/>
    <w:rsid w:val="007B3BA8"/>
    <w:rsid w:val="007B5311"/>
    <w:rsid w:val="007B551A"/>
    <w:rsid w:val="007B75AE"/>
    <w:rsid w:val="007C10AA"/>
    <w:rsid w:val="007C7B9A"/>
    <w:rsid w:val="007D08A0"/>
    <w:rsid w:val="007F0CCB"/>
    <w:rsid w:val="007F2D14"/>
    <w:rsid w:val="00800935"/>
    <w:rsid w:val="00823273"/>
    <w:rsid w:val="008458C2"/>
    <w:rsid w:val="0086742A"/>
    <w:rsid w:val="008832A3"/>
    <w:rsid w:val="00884493"/>
    <w:rsid w:val="00896475"/>
    <w:rsid w:val="008A19B0"/>
    <w:rsid w:val="008C0485"/>
    <w:rsid w:val="008C2D09"/>
    <w:rsid w:val="008C2D8E"/>
    <w:rsid w:val="008D11F0"/>
    <w:rsid w:val="008D61B3"/>
    <w:rsid w:val="008D66A5"/>
    <w:rsid w:val="008E4D8F"/>
    <w:rsid w:val="008E5C4B"/>
    <w:rsid w:val="008F174D"/>
    <w:rsid w:val="008F36CB"/>
    <w:rsid w:val="009002AA"/>
    <w:rsid w:val="00901933"/>
    <w:rsid w:val="00904467"/>
    <w:rsid w:val="00905E46"/>
    <w:rsid w:val="00906F8F"/>
    <w:rsid w:val="0091075A"/>
    <w:rsid w:val="00911B26"/>
    <w:rsid w:val="0091413B"/>
    <w:rsid w:val="009165FF"/>
    <w:rsid w:val="0093348E"/>
    <w:rsid w:val="009472FF"/>
    <w:rsid w:val="0096454B"/>
    <w:rsid w:val="00965C20"/>
    <w:rsid w:val="00980D74"/>
    <w:rsid w:val="00982FF6"/>
    <w:rsid w:val="009843F9"/>
    <w:rsid w:val="00987003"/>
    <w:rsid w:val="009911F4"/>
    <w:rsid w:val="00994097"/>
    <w:rsid w:val="0099780A"/>
    <w:rsid w:val="009B47AF"/>
    <w:rsid w:val="009E7BDA"/>
    <w:rsid w:val="009F36B9"/>
    <w:rsid w:val="009F56A6"/>
    <w:rsid w:val="00A000F5"/>
    <w:rsid w:val="00A0296F"/>
    <w:rsid w:val="00A03F9B"/>
    <w:rsid w:val="00A10EC9"/>
    <w:rsid w:val="00A12A1B"/>
    <w:rsid w:val="00A14493"/>
    <w:rsid w:val="00A179BA"/>
    <w:rsid w:val="00A226D5"/>
    <w:rsid w:val="00A264D1"/>
    <w:rsid w:val="00A32721"/>
    <w:rsid w:val="00A33968"/>
    <w:rsid w:val="00A41852"/>
    <w:rsid w:val="00A46540"/>
    <w:rsid w:val="00A46600"/>
    <w:rsid w:val="00A54118"/>
    <w:rsid w:val="00A5493B"/>
    <w:rsid w:val="00A573BD"/>
    <w:rsid w:val="00A607C4"/>
    <w:rsid w:val="00A61A99"/>
    <w:rsid w:val="00A6387A"/>
    <w:rsid w:val="00A63FE2"/>
    <w:rsid w:val="00A659AB"/>
    <w:rsid w:val="00A676FA"/>
    <w:rsid w:val="00A7280C"/>
    <w:rsid w:val="00A76036"/>
    <w:rsid w:val="00A86830"/>
    <w:rsid w:val="00A86F91"/>
    <w:rsid w:val="00A9122E"/>
    <w:rsid w:val="00AA6233"/>
    <w:rsid w:val="00AA6F0F"/>
    <w:rsid w:val="00AA7F23"/>
    <w:rsid w:val="00AB2760"/>
    <w:rsid w:val="00AB2A90"/>
    <w:rsid w:val="00AB4BC9"/>
    <w:rsid w:val="00AB54EE"/>
    <w:rsid w:val="00AC354E"/>
    <w:rsid w:val="00AC709D"/>
    <w:rsid w:val="00AC754C"/>
    <w:rsid w:val="00AC7E92"/>
    <w:rsid w:val="00AE7EAC"/>
    <w:rsid w:val="00AF0E90"/>
    <w:rsid w:val="00AF381E"/>
    <w:rsid w:val="00B04DB2"/>
    <w:rsid w:val="00B24FF8"/>
    <w:rsid w:val="00B27680"/>
    <w:rsid w:val="00B32013"/>
    <w:rsid w:val="00B33F69"/>
    <w:rsid w:val="00B41B36"/>
    <w:rsid w:val="00B44380"/>
    <w:rsid w:val="00B74452"/>
    <w:rsid w:val="00B807D5"/>
    <w:rsid w:val="00B842DB"/>
    <w:rsid w:val="00B86062"/>
    <w:rsid w:val="00B8677F"/>
    <w:rsid w:val="00BA570B"/>
    <w:rsid w:val="00BB352F"/>
    <w:rsid w:val="00BC0818"/>
    <w:rsid w:val="00BC4748"/>
    <w:rsid w:val="00BC72AE"/>
    <w:rsid w:val="00BC7A63"/>
    <w:rsid w:val="00BC7E48"/>
    <w:rsid w:val="00BD4600"/>
    <w:rsid w:val="00BE2303"/>
    <w:rsid w:val="00BE3697"/>
    <w:rsid w:val="00BE6BE8"/>
    <w:rsid w:val="00BF44EB"/>
    <w:rsid w:val="00C0341E"/>
    <w:rsid w:val="00C06067"/>
    <w:rsid w:val="00C2303A"/>
    <w:rsid w:val="00C23E5C"/>
    <w:rsid w:val="00C25D14"/>
    <w:rsid w:val="00C30115"/>
    <w:rsid w:val="00C323A6"/>
    <w:rsid w:val="00C37BB0"/>
    <w:rsid w:val="00C41C5F"/>
    <w:rsid w:val="00C50842"/>
    <w:rsid w:val="00C50DE5"/>
    <w:rsid w:val="00C5462E"/>
    <w:rsid w:val="00C602DB"/>
    <w:rsid w:val="00C6310B"/>
    <w:rsid w:val="00C661C9"/>
    <w:rsid w:val="00C67EE3"/>
    <w:rsid w:val="00C72C27"/>
    <w:rsid w:val="00C76BE3"/>
    <w:rsid w:val="00C83C09"/>
    <w:rsid w:val="00C94641"/>
    <w:rsid w:val="00C9707A"/>
    <w:rsid w:val="00CA5F72"/>
    <w:rsid w:val="00CC2A15"/>
    <w:rsid w:val="00CC5198"/>
    <w:rsid w:val="00CC79C1"/>
    <w:rsid w:val="00CE1C41"/>
    <w:rsid w:val="00CE2603"/>
    <w:rsid w:val="00CE7030"/>
    <w:rsid w:val="00CF0362"/>
    <w:rsid w:val="00CF21DA"/>
    <w:rsid w:val="00CF57EB"/>
    <w:rsid w:val="00D00393"/>
    <w:rsid w:val="00D00531"/>
    <w:rsid w:val="00D14CA5"/>
    <w:rsid w:val="00D33F23"/>
    <w:rsid w:val="00D42839"/>
    <w:rsid w:val="00D46014"/>
    <w:rsid w:val="00D56CCF"/>
    <w:rsid w:val="00D62D66"/>
    <w:rsid w:val="00D67293"/>
    <w:rsid w:val="00D67681"/>
    <w:rsid w:val="00D70F6A"/>
    <w:rsid w:val="00D72902"/>
    <w:rsid w:val="00D7356C"/>
    <w:rsid w:val="00D766BA"/>
    <w:rsid w:val="00D8700D"/>
    <w:rsid w:val="00D92F55"/>
    <w:rsid w:val="00D97437"/>
    <w:rsid w:val="00DA406A"/>
    <w:rsid w:val="00DA7032"/>
    <w:rsid w:val="00DB15A6"/>
    <w:rsid w:val="00DB2954"/>
    <w:rsid w:val="00DC217C"/>
    <w:rsid w:val="00DC35D3"/>
    <w:rsid w:val="00DD2B35"/>
    <w:rsid w:val="00DD6956"/>
    <w:rsid w:val="00DF09B6"/>
    <w:rsid w:val="00DF2D6F"/>
    <w:rsid w:val="00DF38D1"/>
    <w:rsid w:val="00E01CCD"/>
    <w:rsid w:val="00E026AC"/>
    <w:rsid w:val="00E05702"/>
    <w:rsid w:val="00E10BCF"/>
    <w:rsid w:val="00E132B6"/>
    <w:rsid w:val="00E134B3"/>
    <w:rsid w:val="00E1448B"/>
    <w:rsid w:val="00E20F88"/>
    <w:rsid w:val="00E215C1"/>
    <w:rsid w:val="00E537FF"/>
    <w:rsid w:val="00E55FEF"/>
    <w:rsid w:val="00E70806"/>
    <w:rsid w:val="00E70DCE"/>
    <w:rsid w:val="00E80E52"/>
    <w:rsid w:val="00E8474C"/>
    <w:rsid w:val="00E96742"/>
    <w:rsid w:val="00EA3A2A"/>
    <w:rsid w:val="00EB0C01"/>
    <w:rsid w:val="00EB239E"/>
    <w:rsid w:val="00EB7AEC"/>
    <w:rsid w:val="00EC4412"/>
    <w:rsid w:val="00EC765E"/>
    <w:rsid w:val="00ED63E9"/>
    <w:rsid w:val="00EF289F"/>
    <w:rsid w:val="00EF41A0"/>
    <w:rsid w:val="00EF71B0"/>
    <w:rsid w:val="00EF7216"/>
    <w:rsid w:val="00EF7BE0"/>
    <w:rsid w:val="00F040B1"/>
    <w:rsid w:val="00F07E03"/>
    <w:rsid w:val="00F178AC"/>
    <w:rsid w:val="00F23F0A"/>
    <w:rsid w:val="00F36581"/>
    <w:rsid w:val="00F37E80"/>
    <w:rsid w:val="00F41B5E"/>
    <w:rsid w:val="00F42E18"/>
    <w:rsid w:val="00F50902"/>
    <w:rsid w:val="00F667A8"/>
    <w:rsid w:val="00F66B96"/>
    <w:rsid w:val="00F86814"/>
    <w:rsid w:val="00F929E4"/>
    <w:rsid w:val="00F9717F"/>
    <w:rsid w:val="00FA3736"/>
    <w:rsid w:val="00FA4196"/>
    <w:rsid w:val="00FB6975"/>
    <w:rsid w:val="00FB7168"/>
    <w:rsid w:val="00FC26A8"/>
    <w:rsid w:val="00FC61E4"/>
    <w:rsid w:val="00FC7D0B"/>
    <w:rsid w:val="00FD19A9"/>
    <w:rsid w:val="00FD4D30"/>
    <w:rsid w:val="00FE2D6B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23A2"/>
  <w15:chartTrackingRefBased/>
  <w15:docId w15:val="{35B69D5E-1967-4C1B-AFBC-59DC4B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68C3"/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3FE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A63FE2"/>
    <w:rPr>
      <w:lang w:val="sv-SE"/>
    </w:rPr>
  </w:style>
  <w:style w:type="paragraph" w:styleId="Noga">
    <w:name w:val="footer"/>
    <w:basedOn w:val="Navaden"/>
    <w:link w:val="NogaZnak"/>
    <w:uiPriority w:val="99"/>
    <w:unhideWhenUsed/>
    <w:rsid w:val="00A63FE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A63FE2"/>
    <w:rPr>
      <w:lang w:val="sv-SE"/>
    </w:rPr>
  </w:style>
  <w:style w:type="paragraph" w:styleId="Navadensplet">
    <w:name w:val="Normal (Web)"/>
    <w:basedOn w:val="Navaden"/>
    <w:uiPriority w:val="99"/>
    <w:semiHidden/>
    <w:unhideWhenUsed/>
    <w:rsid w:val="00C970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0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CYCLE%20INSTITUT\RRA%20Podravje\Obletnica%20dogodek\RRA%20logotip%20REDESIGN\1-RRA%20logo%2030%20let\RRA%2030%20let%20Word%20Dopis%20A4\RRA%2030%20let%20Dopis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dc25-411c-40f0-95c9-30f8419db45c">
      <Terms xmlns="http://schemas.microsoft.com/office/infopath/2007/PartnerControls"/>
    </lcf76f155ced4ddcb4097134ff3c332f>
    <TaxCatchAll xmlns="8bc1faa2-729f-411d-9f3b-e7188bc82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9753BBCEB8742AE5382088F934318" ma:contentTypeVersion="17" ma:contentTypeDescription="Ustvari nov dokument." ma:contentTypeScope="" ma:versionID="2635bf252604fab36ad1d0791593be45">
  <xsd:schema xmlns:xsd="http://www.w3.org/2001/XMLSchema" xmlns:xs="http://www.w3.org/2001/XMLSchema" xmlns:p="http://schemas.microsoft.com/office/2006/metadata/properties" xmlns:ns2="09a9dc25-411c-40f0-95c9-30f8419db45c" xmlns:ns3="8bc1faa2-729f-411d-9f3b-e7188bc82b70" targetNamespace="http://schemas.microsoft.com/office/2006/metadata/properties" ma:root="true" ma:fieldsID="ba07e2958c5a9779069a337419665144" ns2:_="" ns3:_="">
    <xsd:import namespace="09a9dc25-411c-40f0-95c9-30f8419db45c"/>
    <xsd:import namespace="8bc1faa2-729f-411d-9f3b-e7188bc82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dc25-411c-40f0-95c9-30f8419db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edd85953-609a-41e8-b51c-d641d0706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1faa2-729f-411d-9f3b-e7188bc82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80ab03-620e-42d7-8a09-4862cef67092}" ma:internalName="TaxCatchAll" ma:showField="CatchAllData" ma:web="8bc1faa2-729f-411d-9f3b-e7188bc82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79E99-F123-461F-BEEF-60784D1DD2B6}">
  <ds:schemaRefs>
    <ds:schemaRef ds:uri="http://schemas.microsoft.com/office/2006/metadata/properties"/>
    <ds:schemaRef ds:uri="http://schemas.microsoft.com/office/infopath/2007/PartnerControls"/>
    <ds:schemaRef ds:uri="09a9dc25-411c-40f0-95c9-30f8419db45c"/>
    <ds:schemaRef ds:uri="8bc1faa2-729f-411d-9f3b-e7188bc82b70"/>
  </ds:schemaRefs>
</ds:datastoreItem>
</file>

<file path=customXml/itemProps2.xml><?xml version="1.0" encoding="utf-8"?>
<ds:datastoreItem xmlns:ds="http://schemas.openxmlformats.org/officeDocument/2006/customXml" ds:itemID="{DBCB765B-9044-48D4-AD45-29852B07C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09D1D-0507-4375-BEF8-96F45831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dc25-411c-40f0-95c9-30f8419db45c"/>
    <ds:schemaRef ds:uri="8bc1faa2-729f-411d-9f3b-e7188bc82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RRA 30 let Dopis A4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Rania ŠRAJ AYACHE</cp:lastModifiedBy>
  <cp:revision>4</cp:revision>
  <cp:lastPrinted>2024-01-04T09:44:00Z</cp:lastPrinted>
  <dcterms:created xsi:type="dcterms:W3CDTF">2024-01-08T19:27:00Z</dcterms:created>
  <dcterms:modified xsi:type="dcterms:W3CDTF">2024-01-09T08:48:00Z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0x0101003169753BBCEB8742AE5382088F934318</vt:lpwstr>
  </property>
</Properties>
</file>